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8299" w14:textId="77777777" w:rsidR="00627B6D" w:rsidRDefault="00627B6D"/>
    <w:p w14:paraId="3FE3D48A" w14:textId="77777777" w:rsidR="00627B6D" w:rsidRDefault="00627B6D"/>
    <w:p w14:paraId="225D8B60" w14:textId="77777777" w:rsidR="00AD76FB" w:rsidRDefault="00AD76FB"/>
    <w:p w14:paraId="79B8A229" w14:textId="2EC87947" w:rsidR="00627B6D" w:rsidRPr="00B60E17" w:rsidRDefault="00627B6D">
      <w:pPr>
        <w:pStyle w:val="Pealkiri1"/>
      </w:pPr>
      <w:r>
        <w:t xml:space="preserve">LEPING </w:t>
      </w:r>
      <w:r w:rsidR="00B60E17">
        <w:t>nr</w:t>
      </w:r>
      <w:r w:rsidR="00472D0E">
        <w:t xml:space="preserve"> </w:t>
      </w:r>
      <w:r w:rsidR="006279D1">
        <w:t>3-1.21</w:t>
      </w:r>
      <w:r w:rsidR="00472D0E">
        <w:t>/</w:t>
      </w:r>
      <w:r w:rsidR="006E6869" w:rsidRPr="006E6869">
        <w:rPr>
          <w:rFonts w:eastAsia="Calibri"/>
          <w:kern w:val="28"/>
        </w:rPr>
        <w:t>2023/144</w:t>
      </w:r>
    </w:p>
    <w:p w14:paraId="3B31F941" w14:textId="77777777" w:rsidR="00627B6D" w:rsidRDefault="00627B6D">
      <w:pPr>
        <w:pStyle w:val="Pealkiri1"/>
      </w:pPr>
      <w:r>
        <w:t>ürituse korraldamiseks riigimetsas</w:t>
      </w:r>
    </w:p>
    <w:p w14:paraId="0733FDEC" w14:textId="77777777" w:rsidR="00627B6D" w:rsidRDefault="00627B6D">
      <w:pPr>
        <w:rPr>
          <w:b/>
          <w:bCs/>
          <w:sz w:val="28"/>
        </w:rPr>
      </w:pPr>
    </w:p>
    <w:p w14:paraId="70A0E8E6" w14:textId="77777777" w:rsidR="000D4491" w:rsidRDefault="000D4491" w:rsidP="000D4491">
      <w:pPr>
        <w:jc w:val="right"/>
      </w:pPr>
      <w:r w:rsidRPr="00A6610C">
        <w:t>(hiliseima digitaalallkirja kuupäev)</w:t>
      </w:r>
    </w:p>
    <w:p w14:paraId="6813B929" w14:textId="168E5EAC" w:rsidR="00B371D3" w:rsidRDefault="00B371D3" w:rsidP="000D4491">
      <w:pPr>
        <w:jc w:val="right"/>
        <w:rPr>
          <w:rFonts w:eastAsia="Calibri"/>
          <w:szCs w:val="22"/>
        </w:rPr>
      </w:pPr>
    </w:p>
    <w:p w14:paraId="57B3529A" w14:textId="77777777" w:rsidR="000D4491" w:rsidRDefault="000D4491" w:rsidP="000D4491">
      <w:pPr>
        <w:jc w:val="right"/>
        <w:rPr>
          <w:rFonts w:eastAsia="Calibri"/>
          <w:szCs w:val="22"/>
        </w:rPr>
      </w:pPr>
    </w:p>
    <w:p w14:paraId="1574CFB0" w14:textId="77777777" w:rsidR="000D4491" w:rsidRPr="0032125C" w:rsidRDefault="000D4491" w:rsidP="000D4491">
      <w:pPr>
        <w:jc w:val="right"/>
        <w:rPr>
          <w:rFonts w:eastAsia="Calibri"/>
        </w:rPr>
      </w:pPr>
    </w:p>
    <w:p w14:paraId="3D506270" w14:textId="5BC90A74" w:rsidR="004F53A4" w:rsidRPr="007A2572" w:rsidRDefault="003C2DE7" w:rsidP="00E81947">
      <w:pPr>
        <w:jc w:val="both"/>
      </w:pPr>
      <w:r w:rsidRPr="003C2DE7">
        <w:rPr>
          <w:bCs/>
        </w:rPr>
        <w:t>Riigimetsa Majandamise Keskus, edaspidi RMK, keda esindab RMK juhatuse 28.09.2021 a. otsusega nr 1-5/74 kinnitatud RMK Metsaosakonna põhimääruse alusel RMK Lääne-Harjumaa metsaülem Jaan Schults, ühelt poolt</w:t>
      </w:r>
      <w:r w:rsidR="00B371D3" w:rsidRPr="007A2572">
        <w:rPr>
          <w:rFonts w:eastAsia="Calibri"/>
        </w:rPr>
        <w:t>,</w:t>
      </w:r>
    </w:p>
    <w:p w14:paraId="4FDD31D0" w14:textId="77777777" w:rsidR="004F53A4" w:rsidRPr="007A2572" w:rsidRDefault="004F53A4" w:rsidP="00E81947">
      <w:pPr>
        <w:jc w:val="both"/>
      </w:pPr>
    </w:p>
    <w:p w14:paraId="73CCCB35" w14:textId="5B62F758" w:rsidR="0009340C" w:rsidRPr="007A2572" w:rsidRDefault="004F53A4" w:rsidP="0009340C">
      <w:r w:rsidRPr="007A2572">
        <w:t xml:space="preserve">ja </w:t>
      </w:r>
      <w:r w:rsidR="003C2DE7" w:rsidRPr="003C2DE7">
        <w:t>CC Rota Mobilis MTÜ</w:t>
      </w:r>
      <w:r w:rsidR="003C2DE7">
        <w:t xml:space="preserve"> </w:t>
      </w:r>
      <w:r w:rsidR="00B371D3" w:rsidRPr="007A2572">
        <w:t xml:space="preserve">edaspidi </w:t>
      </w:r>
      <w:r w:rsidR="00B371D3" w:rsidRPr="007A2572">
        <w:rPr>
          <w:b/>
        </w:rPr>
        <w:t>üritus</w:t>
      </w:r>
      <w:r w:rsidR="00FA61C7" w:rsidRPr="007A2572">
        <w:rPr>
          <w:b/>
        </w:rPr>
        <w:t>e korraldaja</w:t>
      </w:r>
      <w:r w:rsidR="002200E4" w:rsidRPr="007A2572">
        <w:t xml:space="preserve">, </w:t>
      </w:r>
      <w:r w:rsidRPr="007A2572">
        <w:t xml:space="preserve">keda esindab </w:t>
      </w:r>
      <w:sdt>
        <w:sdtPr>
          <w:tag w:val="Riigimetsa Majandamise Keskuse "/>
          <w:id w:val="219788717"/>
          <w:placeholder>
            <w:docPart w:val="116759AD68EB452CB89D341853B6A9C0"/>
          </w:placeholder>
          <w:comboBox>
            <w:listItem w:displayText="põhikirja" w:value="põhikirja"/>
            <w:listItem w:displayText="volikirja" w:value="volikirja"/>
          </w:comboBox>
        </w:sdtPr>
        <w:sdtEndPr/>
        <w:sdtContent>
          <w:r w:rsidR="00AE3A60">
            <w:t>põhikirja</w:t>
          </w:r>
        </w:sdtContent>
      </w:sdt>
      <w:r w:rsidR="00FA61C7" w:rsidRPr="007A2572">
        <w:rPr>
          <w:rFonts w:eastAsia="Calibri"/>
        </w:rPr>
        <w:t xml:space="preserve"> alusel </w:t>
      </w:r>
      <w:r w:rsidR="003C2DE7">
        <w:rPr>
          <w:rFonts w:eastAsia="Calibri"/>
        </w:rPr>
        <w:t xml:space="preserve">juhatuse liige </w:t>
      </w:r>
      <w:r w:rsidR="00AE3A60">
        <w:rPr>
          <w:rFonts w:eastAsia="Calibri"/>
        </w:rPr>
        <w:t xml:space="preserve">Margus Malva, </w:t>
      </w:r>
      <w:r w:rsidR="00FA61C7" w:rsidRPr="007A2572">
        <w:rPr>
          <w:rFonts w:eastAsia="Calibri"/>
        </w:rPr>
        <w:t xml:space="preserve">teiselt poolt, </w:t>
      </w:r>
    </w:p>
    <w:p w14:paraId="129C9782" w14:textId="77777777" w:rsidR="0009340C" w:rsidRPr="007A2572" w:rsidRDefault="0009340C" w:rsidP="0009340C"/>
    <w:p w14:paraId="1C6D1565"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1FDA7BE4" w14:textId="77777777" w:rsidR="0009340C" w:rsidRPr="007A2572" w:rsidRDefault="0009340C" w:rsidP="0009340C"/>
    <w:p w14:paraId="1BCF9626"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05BFEBC0" w14:textId="77777777" w:rsidR="00627B6D" w:rsidRPr="007A2572" w:rsidRDefault="00627B6D" w:rsidP="00E81947">
      <w:pPr>
        <w:jc w:val="both"/>
      </w:pPr>
    </w:p>
    <w:p w14:paraId="2EC3E437" w14:textId="77777777" w:rsidR="00627B6D" w:rsidRPr="00D634F0" w:rsidRDefault="00627B6D" w:rsidP="00D634F0">
      <w:pPr>
        <w:pStyle w:val="Loendilik"/>
        <w:numPr>
          <w:ilvl w:val="0"/>
          <w:numId w:val="28"/>
        </w:numPr>
        <w:jc w:val="both"/>
        <w:rPr>
          <w:b/>
          <w:bCs/>
        </w:rPr>
      </w:pPr>
      <w:r w:rsidRPr="00D634F0">
        <w:rPr>
          <w:b/>
          <w:bCs/>
        </w:rPr>
        <w:t>Lepingu objekt</w:t>
      </w:r>
    </w:p>
    <w:p w14:paraId="2C16E60D" w14:textId="7AF7726F" w:rsidR="00627B6D" w:rsidRPr="007A2572" w:rsidRDefault="00EB454B" w:rsidP="00705F9E">
      <w:pPr>
        <w:pStyle w:val="Loendilik"/>
        <w:numPr>
          <w:ilvl w:val="1"/>
          <w:numId w:val="28"/>
        </w:numPr>
        <w:jc w:val="both"/>
      </w:pPr>
      <w:r w:rsidRPr="00705F9E">
        <w:t>L</w:t>
      </w:r>
      <w:r w:rsidR="00627B6D" w:rsidRPr="007A2572">
        <w:t>epingu objektiks o</w:t>
      </w:r>
      <w:r w:rsidR="00490943" w:rsidRPr="007A2572">
        <w:t xml:space="preserve">n </w:t>
      </w:r>
      <w:r w:rsidRPr="00705F9E">
        <w:t xml:space="preserve">katastriüksusel </w:t>
      </w:r>
      <w:r w:rsidR="00501977">
        <w:t xml:space="preserve">Keila metskond 14 </w:t>
      </w:r>
      <w:r w:rsidRPr="00705F9E">
        <w:t>(</w:t>
      </w:r>
      <w:r w:rsidR="00501977" w:rsidRPr="00501977">
        <w:t>19801:001:4143</w:t>
      </w:r>
      <w:r w:rsidR="00501977">
        <w:t xml:space="preserve">) </w:t>
      </w:r>
      <w:r w:rsidR="00627B6D" w:rsidRPr="007A2572">
        <w:t xml:space="preserve">paikneva </w:t>
      </w:r>
      <w:r w:rsidR="004D1205" w:rsidRPr="007A2572">
        <w:t>riigimetsamaa</w:t>
      </w:r>
      <w:r w:rsidRPr="007A2572">
        <w:t>,</w:t>
      </w:r>
      <w:r w:rsidR="00627B6D" w:rsidRPr="007A2572">
        <w:t xml:space="preserve"> metsateede ning </w:t>
      </w:r>
      <w:r w:rsidR="00754082" w:rsidRPr="007A2572">
        <w:t>–</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FA61C7" w:rsidRPr="007A2572">
        <w:t xml:space="preserve"> </w:t>
      </w:r>
      <w:r w:rsidR="006E6869" w:rsidRPr="006E6869">
        <w:t>Škoda MTB kolmapäevak</w:t>
      </w:r>
      <w:r w:rsidR="006E6869">
        <w:t>u,</w:t>
      </w:r>
      <w:r w:rsidR="00501977">
        <w:t xml:space="preserve"> </w:t>
      </w:r>
      <w:r w:rsidR="00754082" w:rsidRPr="007A2572">
        <w:t xml:space="preserve">edaspidi </w:t>
      </w:r>
      <w:r w:rsidR="002200E4" w:rsidRPr="00705F9E">
        <w:t>ü</w:t>
      </w:r>
      <w:r w:rsidR="00627B6D" w:rsidRPr="00705F9E">
        <w:t>ritus</w:t>
      </w:r>
      <w:r w:rsidR="00754082" w:rsidRPr="007A2572">
        <w:t>,</w:t>
      </w:r>
      <w:r w:rsidR="00627B6D" w:rsidRPr="007A2572">
        <w:t xml:space="preserve"> läbiviimiseks. </w:t>
      </w:r>
      <w:r w:rsidR="00223671" w:rsidRPr="00705F9E">
        <w:t>Lepingu sõlmimine ei an</w:t>
      </w:r>
      <w:r w:rsidR="00FA61C7" w:rsidRPr="00705F9E">
        <w:t>na Ürituse korraldajale õigust a</w:t>
      </w:r>
      <w:r w:rsidR="00223671" w:rsidRPr="00705F9E">
        <w:t>la sulgemiseks teistele metsakasutajatele</w:t>
      </w:r>
      <w:r w:rsidR="00BF1C21" w:rsidRPr="00705F9E">
        <w:t xml:space="preserve">. </w:t>
      </w:r>
    </w:p>
    <w:p w14:paraId="058452EC" w14:textId="77777777" w:rsidR="00627B6D" w:rsidRPr="00705F9E" w:rsidRDefault="00627B6D" w:rsidP="00705F9E">
      <w:pPr>
        <w:pStyle w:val="Loendilik"/>
        <w:ind w:left="600"/>
        <w:jc w:val="both"/>
      </w:pPr>
      <w:r w:rsidRPr="00705F9E">
        <w:t xml:space="preserve">Kasutatava ala  asukoht on tähistatud lepingule lisatud plaanil (lisa 1). </w:t>
      </w:r>
    </w:p>
    <w:p w14:paraId="406DE52D" w14:textId="77777777"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52FDC716" w14:textId="77777777" w:rsidR="00EB454B" w:rsidRPr="007A2572" w:rsidRDefault="00EB454B" w:rsidP="00EB454B">
      <w:pPr>
        <w:pStyle w:val="Taandegakehatekst"/>
        <w:ind w:left="0"/>
        <w:jc w:val="both"/>
      </w:pPr>
    </w:p>
    <w:p w14:paraId="6CCB8BBA" w14:textId="77777777" w:rsidR="00627B6D" w:rsidRPr="007A2572" w:rsidRDefault="00627B6D" w:rsidP="00C3044B">
      <w:pPr>
        <w:pStyle w:val="Loendilik"/>
        <w:numPr>
          <w:ilvl w:val="0"/>
          <w:numId w:val="28"/>
        </w:numPr>
        <w:jc w:val="both"/>
        <w:rPr>
          <w:b/>
          <w:bCs/>
        </w:rPr>
      </w:pPr>
      <w:r w:rsidRPr="007A2572">
        <w:rPr>
          <w:b/>
          <w:bCs/>
        </w:rPr>
        <w:t>Riigimetsa kasutamise tähtaeg</w:t>
      </w:r>
    </w:p>
    <w:p w14:paraId="57BC5E9F" w14:textId="35502C03" w:rsidR="00627B6D" w:rsidRPr="007A2572" w:rsidRDefault="00627B6D" w:rsidP="00E81947">
      <w:pPr>
        <w:pStyle w:val="Kehatekst"/>
        <w:jc w:val="both"/>
        <w:rPr>
          <w:b w:val="0"/>
          <w:bCs w:val="0"/>
        </w:rPr>
      </w:pPr>
      <w:r w:rsidRPr="007A2572">
        <w:rPr>
          <w:b w:val="0"/>
          <w:bCs w:val="0"/>
        </w:rPr>
        <w:t>Ürituse korraldajal on õigus kasutada ala ajavahemikul</w:t>
      </w:r>
      <w:r w:rsidR="00FA61C7" w:rsidRPr="007A2572">
        <w:rPr>
          <w:b w:val="0"/>
          <w:bCs w:val="0"/>
        </w:rPr>
        <w:t xml:space="preserve"> </w:t>
      </w:r>
      <w:sdt>
        <w:sdtPr>
          <w:rPr>
            <w:rFonts w:eastAsia="Calibri"/>
            <w:b w:val="0"/>
            <w:szCs w:val="22"/>
          </w:rPr>
          <w:id w:val="2009560598"/>
          <w:placeholder>
            <w:docPart w:val="E6AC43D9697F44C2865695D9D94E7003"/>
          </w:placeholder>
          <w:date w:fullDate="2023-07-19T00:00:00Z">
            <w:dateFormat w:val="d.MM.yyyy"/>
            <w:lid w:val="et-EE"/>
            <w:storeMappedDataAs w:val="dateTime"/>
            <w:calendar w:val="gregorian"/>
          </w:date>
        </w:sdtPr>
        <w:sdtEndPr/>
        <w:sdtContent>
          <w:r w:rsidR="00AE3A60">
            <w:rPr>
              <w:rFonts w:eastAsia="Calibri"/>
              <w:b w:val="0"/>
              <w:szCs w:val="22"/>
            </w:rPr>
            <w:t>19.07.2023</w:t>
          </w:r>
        </w:sdtContent>
      </w:sdt>
      <w:r w:rsidR="00FA61C7" w:rsidRPr="007A2572">
        <w:rPr>
          <w:rFonts w:eastAsia="Calibri"/>
          <w:b w:val="0"/>
          <w:szCs w:val="22"/>
        </w:rPr>
        <w:t xml:space="preserve"> - </w:t>
      </w:r>
      <w:sdt>
        <w:sdtPr>
          <w:rPr>
            <w:rFonts w:eastAsia="Calibri"/>
            <w:b w:val="0"/>
            <w:szCs w:val="22"/>
          </w:rPr>
          <w:id w:val="1036158344"/>
          <w:placeholder>
            <w:docPart w:val="1485239AAA4945CDB163A52E3D6BEBE0"/>
          </w:placeholder>
          <w:date w:fullDate="2023-07-19T00:00:00Z">
            <w:dateFormat w:val="d.MM.yyyy"/>
            <w:lid w:val="et-EE"/>
            <w:storeMappedDataAs w:val="dateTime"/>
            <w:calendar w:val="gregorian"/>
          </w:date>
        </w:sdtPr>
        <w:sdtEndPr/>
        <w:sdtContent>
          <w:r w:rsidR="00AE3A60">
            <w:rPr>
              <w:rFonts w:eastAsia="Calibri"/>
              <w:b w:val="0"/>
              <w:szCs w:val="22"/>
            </w:rPr>
            <w:t>19.07.2023</w:t>
          </w:r>
        </w:sdtContent>
      </w:sdt>
      <w:r w:rsidR="00FA61C7" w:rsidRPr="007A2572">
        <w:rPr>
          <w:rFonts w:eastAsia="Calibri"/>
          <w:b w:val="0"/>
          <w:szCs w:val="22"/>
        </w:rPr>
        <w:t>.</w:t>
      </w:r>
      <w:r w:rsidRPr="007A2572">
        <w:rPr>
          <w:b w:val="0"/>
          <w:bCs w:val="0"/>
        </w:rPr>
        <w:t xml:space="preserve">           </w:t>
      </w:r>
    </w:p>
    <w:p w14:paraId="7086E3EF" w14:textId="77777777" w:rsidR="00627B6D" w:rsidRPr="007A2572" w:rsidRDefault="00627B6D" w:rsidP="00E81947">
      <w:pPr>
        <w:jc w:val="both"/>
        <w:rPr>
          <w:b/>
          <w:bCs/>
        </w:rPr>
      </w:pPr>
    </w:p>
    <w:p w14:paraId="01E3306E" w14:textId="77777777" w:rsidR="00627B6D" w:rsidRPr="007A2572" w:rsidRDefault="00627B6D" w:rsidP="00C3044B">
      <w:pPr>
        <w:pStyle w:val="Loendilik"/>
        <w:numPr>
          <w:ilvl w:val="0"/>
          <w:numId w:val="28"/>
        </w:numPr>
        <w:jc w:val="both"/>
        <w:rPr>
          <w:b/>
          <w:bCs/>
        </w:rPr>
      </w:pPr>
      <w:r w:rsidRPr="007A2572">
        <w:rPr>
          <w:b/>
          <w:bCs/>
        </w:rPr>
        <w:t>Poolte tegevus</w:t>
      </w:r>
    </w:p>
    <w:p w14:paraId="03C58EF5" w14:textId="77777777" w:rsidR="00627B6D" w:rsidRPr="00705F9E" w:rsidRDefault="00627B6D" w:rsidP="00705F9E">
      <w:pPr>
        <w:pStyle w:val="Loendilik"/>
        <w:numPr>
          <w:ilvl w:val="1"/>
          <w:numId w:val="28"/>
        </w:numPr>
        <w:jc w:val="both"/>
      </w:pPr>
      <w:r w:rsidRPr="00705F9E">
        <w:t xml:space="preserve">Ürituse korraldaja kohustub: </w:t>
      </w:r>
    </w:p>
    <w:p w14:paraId="4D09F9D0" w14:textId="77777777" w:rsidR="00627B6D" w:rsidRPr="00CB5868" w:rsidRDefault="00627B6D" w:rsidP="00CB5868">
      <w:pPr>
        <w:pStyle w:val="Loendilik"/>
        <w:numPr>
          <w:ilvl w:val="2"/>
          <w:numId w:val="32"/>
        </w:numPr>
        <w:ind w:left="567" w:hanging="567"/>
        <w:jc w:val="both"/>
      </w:pPr>
      <w:r w:rsidRPr="00CB5868">
        <w:t xml:space="preserve">kirjalikult teatama RMK-le vähemalt 14 </w:t>
      </w:r>
      <w:r w:rsidR="00FA61C7" w:rsidRPr="00CB5868">
        <w:t xml:space="preserve">(neliteist) </w:t>
      </w:r>
      <w:r w:rsidRPr="00CB5868">
        <w:t>kalendripäeva enne ürituse algust üritusest osavõtvate isikute ligikaudse arvu, piirkonda saabuvate sõidukite arvu, ürituse ajakava, toitlustuse ja kaubanduse korralduse, ürituse eest vastutava isiku(te) nimed ja kontaktandmed ning ülesanded n</w:t>
      </w:r>
      <w:r w:rsidR="00E658F5" w:rsidRPr="00CB5868">
        <w:t xml:space="preserve">ing </w:t>
      </w:r>
      <w:r w:rsidRPr="00CB5868">
        <w:t xml:space="preserve">esitama muu kavandatava tegevusega seonduva informatsiooni; </w:t>
      </w:r>
    </w:p>
    <w:p w14:paraId="12C182DD" w14:textId="77777777" w:rsidR="00627B6D" w:rsidRPr="007A2572" w:rsidRDefault="00627B6D" w:rsidP="00A71B47">
      <w:pPr>
        <w:pStyle w:val="Loendilik"/>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24C60877" w14:textId="77777777" w:rsidR="00627B6D" w:rsidRPr="007A2572" w:rsidRDefault="00627B6D" w:rsidP="00A71B47">
      <w:pPr>
        <w:pStyle w:val="Loendilik"/>
        <w:numPr>
          <w:ilvl w:val="2"/>
          <w:numId w:val="32"/>
        </w:numPr>
        <w:ind w:left="567" w:hanging="567"/>
        <w:jc w:val="both"/>
      </w:pPr>
      <w:r w:rsidRPr="007A2572">
        <w:t xml:space="preserve">ürituse korraldamisel kasutama ala viisil, millega püütakse võimalikult ära hoida kahjustusi metsale ja pinnasele; </w:t>
      </w:r>
    </w:p>
    <w:p w14:paraId="5C3F8F33" w14:textId="77777777" w:rsidR="00627B6D" w:rsidRPr="007A2572" w:rsidRDefault="00627B6D" w:rsidP="00A71B47">
      <w:pPr>
        <w:pStyle w:val="Loendilik"/>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0D658CCB" w14:textId="77777777" w:rsidR="00627B6D" w:rsidRPr="007A2572" w:rsidRDefault="00627B6D" w:rsidP="00A71B47">
      <w:pPr>
        <w:pStyle w:val="Loendilik"/>
        <w:numPr>
          <w:ilvl w:val="2"/>
          <w:numId w:val="32"/>
        </w:numPr>
        <w:ind w:left="567" w:hanging="567"/>
        <w:jc w:val="both"/>
      </w:pPr>
      <w:r w:rsidRPr="007A2572">
        <w:t xml:space="preserve">tagama turvalisuse üritusest osavõtjatele ja korraldajatele ning nende varale, varguste, kallaletungimiste või muu õigusvastase käitumise korral </w:t>
      </w:r>
      <w:r w:rsidR="0009340C" w:rsidRPr="007A2572">
        <w:t>kutsuma kohale politseitöötaja;</w:t>
      </w:r>
    </w:p>
    <w:p w14:paraId="0BD7057E" w14:textId="77777777" w:rsidR="000821E7" w:rsidRPr="007A2572" w:rsidRDefault="00627B6D" w:rsidP="00A71B47">
      <w:pPr>
        <w:pStyle w:val="Loendilik"/>
        <w:numPr>
          <w:ilvl w:val="2"/>
          <w:numId w:val="32"/>
        </w:numPr>
        <w:ind w:left="567" w:hanging="567"/>
        <w:jc w:val="both"/>
      </w:pPr>
      <w:r w:rsidRPr="007A2572">
        <w:t xml:space="preserve">tagama kannatanutele või haigestunutele esmaabi andmise ning vajadusel korraldama üritusel osalejate evakueerimise; </w:t>
      </w:r>
    </w:p>
    <w:p w14:paraId="52FA59A9" w14:textId="77777777" w:rsidR="00627B6D" w:rsidRPr="007A2572" w:rsidRDefault="00627B6D" w:rsidP="00A71B47">
      <w:pPr>
        <w:pStyle w:val="Loendilik"/>
        <w:numPr>
          <w:ilvl w:val="2"/>
          <w:numId w:val="32"/>
        </w:numPr>
        <w:ind w:left="567" w:hanging="567"/>
        <w:jc w:val="both"/>
      </w:pPr>
      <w:r w:rsidRPr="007A2572">
        <w:t>pärast ürituse lõppu hiljemalt 2</w:t>
      </w:r>
      <w:r w:rsidR="0009340C" w:rsidRPr="007A2572">
        <w:t xml:space="preserve"> (kahe)</w:t>
      </w:r>
      <w:r w:rsidRPr="007A2572">
        <w:t xml:space="preserve"> kalendripäeva jooksul koristama alalt ürituse korraldamisega tekkinud jäätmed </w:t>
      </w:r>
      <w:r w:rsidR="00EB454B" w:rsidRPr="007A2572">
        <w:t>ja taastama ala kasutuseelsesse seisu</w:t>
      </w:r>
      <w:r w:rsidRPr="007A2572">
        <w:t xml:space="preserve">; </w:t>
      </w:r>
    </w:p>
    <w:p w14:paraId="694E8CA5" w14:textId="4A11B4BE" w:rsidR="00627B6D" w:rsidRDefault="00627B6D" w:rsidP="00A71B47">
      <w:pPr>
        <w:pStyle w:val="Loendilik"/>
        <w:numPr>
          <w:ilvl w:val="2"/>
          <w:numId w:val="32"/>
        </w:numPr>
        <w:ind w:left="567" w:hanging="567"/>
        <w:jc w:val="both"/>
      </w:pPr>
      <w:r w:rsidRPr="007A2572">
        <w:t>hüvitama RMK-le kõik ürituse korraldamisega riigimetsale tekitatud kahjud</w:t>
      </w:r>
      <w:r w:rsidR="00AE3A60">
        <w:t>.</w:t>
      </w:r>
    </w:p>
    <w:p w14:paraId="2254E061" w14:textId="77777777" w:rsidR="00AE3A60" w:rsidRPr="007A2572" w:rsidRDefault="00AE3A60" w:rsidP="00AE3A60">
      <w:pPr>
        <w:pStyle w:val="Loendilik"/>
        <w:ind w:left="567"/>
        <w:jc w:val="both"/>
      </w:pPr>
    </w:p>
    <w:p w14:paraId="319E98C9" w14:textId="77777777" w:rsidR="00627B6D" w:rsidRPr="00705F9E" w:rsidRDefault="00627B6D" w:rsidP="00705F9E">
      <w:pPr>
        <w:pStyle w:val="Loendilik"/>
        <w:numPr>
          <w:ilvl w:val="1"/>
          <w:numId w:val="28"/>
        </w:numPr>
        <w:jc w:val="both"/>
      </w:pPr>
      <w:r w:rsidRPr="00705F9E">
        <w:t>Ürituse korraldajal on seoses ürituse korraldamisega keelatud:</w:t>
      </w:r>
    </w:p>
    <w:p w14:paraId="2C5832F5" w14:textId="77777777" w:rsidR="00CB5868" w:rsidRPr="007A2572" w:rsidRDefault="00627B6D" w:rsidP="00CB5868">
      <w:pPr>
        <w:pStyle w:val="Loendilik"/>
        <w:numPr>
          <w:ilvl w:val="2"/>
          <w:numId w:val="37"/>
        </w:numPr>
        <w:ind w:left="567" w:hanging="567"/>
        <w:jc w:val="both"/>
      </w:pPr>
      <w:r w:rsidRPr="007A2572">
        <w:t>langetada puid</w:t>
      </w:r>
      <w:r w:rsidR="00CB5868">
        <w:t>;</w:t>
      </w:r>
    </w:p>
    <w:p w14:paraId="4EA7B5F9" w14:textId="77777777" w:rsidR="00627B6D" w:rsidRPr="007A2572" w:rsidRDefault="00627B6D" w:rsidP="00CB5868">
      <w:pPr>
        <w:pStyle w:val="Loendilik"/>
        <w:numPr>
          <w:ilvl w:val="2"/>
          <w:numId w:val="37"/>
        </w:numPr>
        <w:ind w:left="567" w:hanging="567"/>
        <w:jc w:val="both"/>
      </w:pPr>
      <w:r w:rsidRPr="007A2572">
        <w:t>püstitada ehitisi ja kaevata kraave;</w:t>
      </w:r>
    </w:p>
    <w:p w14:paraId="12FCEA8D" w14:textId="77777777" w:rsidR="00627B6D" w:rsidRPr="007A2572" w:rsidRDefault="00627B6D" w:rsidP="00CB5868">
      <w:pPr>
        <w:pStyle w:val="Loendilik"/>
        <w:numPr>
          <w:ilvl w:val="2"/>
          <w:numId w:val="37"/>
        </w:numPr>
        <w:ind w:left="567" w:hanging="567"/>
        <w:jc w:val="both"/>
      </w:pPr>
      <w:proofErr w:type="spellStart"/>
      <w:r w:rsidRPr="007A2572">
        <w:t>prahistada</w:t>
      </w:r>
      <w:proofErr w:type="spellEnd"/>
      <w:r w:rsidRPr="007A2572">
        <w:t xml:space="preserve"> riigimetsa jäätmetega; </w:t>
      </w:r>
    </w:p>
    <w:p w14:paraId="0BBED594" w14:textId="77777777" w:rsidR="00627B6D" w:rsidRPr="007A2572" w:rsidRDefault="00627B6D" w:rsidP="00CB5868">
      <w:pPr>
        <w:pStyle w:val="Loendilik"/>
        <w:numPr>
          <w:ilvl w:val="2"/>
          <w:numId w:val="37"/>
        </w:numPr>
        <w:ind w:left="567" w:hanging="567"/>
        <w:jc w:val="both"/>
      </w:pPr>
      <w:r w:rsidRPr="007A2572">
        <w:t>häirida kohalike elanike öörahu;</w:t>
      </w:r>
    </w:p>
    <w:p w14:paraId="331444A4" w14:textId="77777777" w:rsidR="00627B6D" w:rsidRPr="007A2572" w:rsidRDefault="00627B6D" w:rsidP="00CB5868">
      <w:pPr>
        <w:pStyle w:val="Loendilik"/>
        <w:numPr>
          <w:ilvl w:val="2"/>
          <w:numId w:val="37"/>
        </w:numPr>
        <w:ind w:left="567" w:hanging="567"/>
        <w:jc w:val="both"/>
      </w:pPr>
      <w:r w:rsidRPr="007A2572">
        <w:t xml:space="preserve">häirida loomade ja lindude elupaiku; </w:t>
      </w:r>
    </w:p>
    <w:p w14:paraId="2B9A120F" w14:textId="77777777" w:rsidR="00223671" w:rsidRPr="007A2572" w:rsidRDefault="00627B6D" w:rsidP="00CB5868">
      <w:pPr>
        <w:pStyle w:val="Loendilik"/>
        <w:numPr>
          <w:ilvl w:val="2"/>
          <w:numId w:val="37"/>
        </w:numPr>
        <w:ind w:left="567" w:hanging="567"/>
        <w:jc w:val="both"/>
      </w:pPr>
      <w:r w:rsidRPr="007A2572">
        <w:t>teha lõket selleks ettevalmistamata kohtades ja muu tegevus, m</w:t>
      </w:r>
      <w:r w:rsidR="00223671" w:rsidRPr="007A2572">
        <w:t>is võib tekitada metsatulekahju.</w:t>
      </w:r>
    </w:p>
    <w:p w14:paraId="50B3920E" w14:textId="77777777" w:rsidR="00627B6D" w:rsidRPr="00CB5868" w:rsidRDefault="00627B6D" w:rsidP="00CB5868">
      <w:pPr>
        <w:pStyle w:val="Loendilik"/>
        <w:numPr>
          <w:ilvl w:val="1"/>
          <w:numId w:val="28"/>
        </w:numPr>
        <w:jc w:val="both"/>
      </w:pPr>
      <w:r w:rsidRPr="00CB5868">
        <w:t>RMK-l on õigus</w:t>
      </w:r>
      <w:r w:rsidR="00BF0AE0">
        <w:t>:</w:t>
      </w:r>
      <w:r w:rsidRPr="00CB5868">
        <w:t xml:space="preserve"> </w:t>
      </w:r>
    </w:p>
    <w:p w14:paraId="13F6FD4D" w14:textId="77777777" w:rsidR="00627B6D" w:rsidRPr="00A71B47" w:rsidRDefault="00627B6D" w:rsidP="00053291">
      <w:pPr>
        <w:pStyle w:val="Loendilik"/>
        <w:numPr>
          <w:ilvl w:val="2"/>
          <w:numId w:val="38"/>
        </w:numPr>
        <w:ind w:left="567" w:hanging="567"/>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05604120" w14:textId="77777777" w:rsidR="00627B6D" w:rsidRPr="007A2572" w:rsidRDefault="00627B6D" w:rsidP="00E81947">
      <w:pPr>
        <w:jc w:val="both"/>
        <w:rPr>
          <w:b/>
          <w:bCs/>
        </w:rPr>
      </w:pPr>
      <w:r w:rsidRPr="007A2572">
        <w:t xml:space="preserve"> </w:t>
      </w:r>
    </w:p>
    <w:p w14:paraId="58AF2D68"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536DE53E" w14:textId="77777777" w:rsidR="007A2572" w:rsidRDefault="007A2572" w:rsidP="00705F9E">
      <w:pPr>
        <w:pStyle w:val="Loendilik"/>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3A005C08" w14:textId="77777777" w:rsidR="007A2572" w:rsidRPr="003419F3" w:rsidRDefault="007A2572" w:rsidP="00705F9E">
      <w:pPr>
        <w:pStyle w:val="Loendilik"/>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3AD776F3" w14:textId="77777777" w:rsidR="008C0FD3" w:rsidRPr="003419F3" w:rsidRDefault="007A2572" w:rsidP="00705F9E">
      <w:pPr>
        <w:pStyle w:val="Loendilik"/>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76FB0C29" w14:textId="77777777" w:rsidR="00627B6D" w:rsidRPr="003419F3"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180E7077" w14:textId="77777777" w:rsidR="00C829A0" w:rsidRDefault="00C829A0" w:rsidP="007A2572">
      <w:pPr>
        <w:jc w:val="both"/>
      </w:pPr>
    </w:p>
    <w:p w14:paraId="7CFD4A89" w14:textId="77777777" w:rsidR="003419F3" w:rsidRDefault="00C829A0" w:rsidP="00C829A0">
      <w:pPr>
        <w:pStyle w:val="Loendilik"/>
        <w:numPr>
          <w:ilvl w:val="0"/>
          <w:numId w:val="28"/>
        </w:numPr>
        <w:jc w:val="both"/>
        <w:rPr>
          <w:b/>
        </w:rPr>
      </w:pPr>
      <w:r w:rsidRPr="002B287B">
        <w:rPr>
          <w:b/>
        </w:rPr>
        <w:t>Poolte esindajad ja kontaktandmed</w:t>
      </w:r>
    </w:p>
    <w:p w14:paraId="1C216AA6" w14:textId="66ABB2D8" w:rsidR="003419F3" w:rsidRDefault="00C829A0" w:rsidP="00705F9E">
      <w:pPr>
        <w:pStyle w:val="Loendilik"/>
        <w:numPr>
          <w:ilvl w:val="1"/>
          <w:numId w:val="28"/>
        </w:numPr>
        <w:jc w:val="both"/>
      </w:pPr>
      <w:r w:rsidRPr="003419F3">
        <w:t xml:space="preserve">RMK esindaja on RMK </w:t>
      </w:r>
      <w:r w:rsidR="006C55EB">
        <w:t xml:space="preserve">metsaülem Jaan Schults </w:t>
      </w:r>
      <w:r w:rsidR="00871642">
        <w:t>tel</w:t>
      </w:r>
      <w:r w:rsidR="006C55EB">
        <w:t xml:space="preserve">. 528 2363; </w:t>
      </w:r>
      <w:r w:rsidR="00871642">
        <w:t xml:space="preserve">e-post </w:t>
      </w:r>
      <w:r w:rsidR="006C55EB">
        <w:t>laane-harjumaa@rmk.ee;</w:t>
      </w:r>
      <w:r w:rsidRPr="003419F3">
        <w:t xml:space="preserve"> </w:t>
      </w:r>
    </w:p>
    <w:p w14:paraId="490525F7" w14:textId="63F906DF" w:rsidR="00C829A0" w:rsidRDefault="00871642" w:rsidP="00705F9E">
      <w:pPr>
        <w:pStyle w:val="Loendilik"/>
        <w:numPr>
          <w:ilvl w:val="1"/>
          <w:numId w:val="28"/>
        </w:numPr>
        <w:jc w:val="both"/>
      </w:pPr>
      <w:r>
        <w:t xml:space="preserve">Ürituse korraldaja esindaja on </w:t>
      </w:r>
      <w:r w:rsidR="00AE3A60" w:rsidRPr="00AE3A60">
        <w:t>Taikki Tillemann</w:t>
      </w:r>
      <w:r w:rsidR="00AE3A60">
        <w:t xml:space="preserve">, </w:t>
      </w:r>
      <w:r>
        <w:t xml:space="preserve">tel </w:t>
      </w:r>
      <w:r w:rsidR="00AE3A60" w:rsidRPr="00AE3A60">
        <w:t>504</w:t>
      </w:r>
      <w:r w:rsidR="006C55EB">
        <w:t xml:space="preserve"> </w:t>
      </w:r>
      <w:r w:rsidR="00AE3A60" w:rsidRPr="00AE3A60">
        <w:t>2301</w:t>
      </w:r>
      <w:r w:rsidR="00AE3A60">
        <w:t xml:space="preserve">; </w:t>
      </w:r>
      <w:r>
        <w:t xml:space="preserve">e-post </w:t>
      </w:r>
      <w:r w:rsidR="006C55EB" w:rsidRPr="006C55EB">
        <w:t>taikki.tillemann@gmail.com</w:t>
      </w:r>
      <w:r w:rsidR="00C829A0">
        <w:t xml:space="preserve"> </w:t>
      </w:r>
      <w:r w:rsidR="006C55EB">
        <w:t>.</w:t>
      </w:r>
    </w:p>
    <w:p w14:paraId="658E4F64" w14:textId="77777777" w:rsidR="00C829A0" w:rsidRDefault="00C829A0" w:rsidP="00C829A0">
      <w:pPr>
        <w:jc w:val="both"/>
      </w:pPr>
    </w:p>
    <w:p w14:paraId="1F88A74A" w14:textId="77777777" w:rsidR="00C829A0" w:rsidRPr="002B287B" w:rsidRDefault="00C829A0" w:rsidP="00C3044B">
      <w:pPr>
        <w:pStyle w:val="Loendilik"/>
        <w:numPr>
          <w:ilvl w:val="0"/>
          <w:numId w:val="28"/>
        </w:numPr>
        <w:jc w:val="both"/>
        <w:rPr>
          <w:b/>
        </w:rPr>
      </w:pPr>
      <w:r w:rsidRPr="002B287B">
        <w:rPr>
          <w:b/>
        </w:rPr>
        <w:t>Teadete edastamine</w:t>
      </w:r>
    </w:p>
    <w:p w14:paraId="5886944E"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3DF446AF"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5F4872F3"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96ECA23" w14:textId="77777777" w:rsidR="00C829A0" w:rsidRDefault="00C829A0" w:rsidP="00C829A0">
      <w:pPr>
        <w:jc w:val="both"/>
      </w:pPr>
    </w:p>
    <w:p w14:paraId="2A4D9634" w14:textId="77777777" w:rsidR="00C829A0" w:rsidRPr="002B287B" w:rsidRDefault="00C829A0" w:rsidP="00C3044B">
      <w:pPr>
        <w:pStyle w:val="Loendilik"/>
        <w:numPr>
          <w:ilvl w:val="0"/>
          <w:numId w:val="28"/>
        </w:numPr>
        <w:jc w:val="both"/>
        <w:rPr>
          <w:b/>
        </w:rPr>
      </w:pPr>
      <w:r w:rsidRPr="002B287B">
        <w:rPr>
          <w:b/>
        </w:rPr>
        <w:t>Lepingu lõppemine ja lõpetamine</w:t>
      </w:r>
    </w:p>
    <w:p w14:paraId="7D881B88"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69953E05" w14:textId="452597C6" w:rsidR="00C829A0" w:rsidRDefault="00C829A0" w:rsidP="00053291">
      <w:pPr>
        <w:pStyle w:val="Loendilik"/>
        <w:numPr>
          <w:ilvl w:val="1"/>
          <w:numId w:val="28"/>
        </w:numPr>
        <w:jc w:val="both"/>
      </w:pPr>
      <w:r>
        <w:t xml:space="preserve">Kumbki pool võib käesoleva lepingu ennetähtaegselt üles öelda teatades sellest teisele poolele kirjalikult ette </w:t>
      </w:r>
      <w:r w:rsidR="002B3377">
        <w:t>14 päeva</w:t>
      </w:r>
      <w:r w:rsidR="00871642">
        <w:t>.</w:t>
      </w:r>
    </w:p>
    <w:p w14:paraId="1D792B59" w14:textId="77777777" w:rsidR="00C829A0" w:rsidRDefault="00C829A0" w:rsidP="00053291">
      <w:pPr>
        <w:pStyle w:val="Loendilik"/>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4C80AD87" w14:textId="77777777" w:rsidR="00C829A0" w:rsidRDefault="00C829A0" w:rsidP="00C829A0">
      <w:pPr>
        <w:jc w:val="both"/>
      </w:pPr>
    </w:p>
    <w:p w14:paraId="7F8DF6B8" w14:textId="77777777" w:rsidR="00C829A0" w:rsidRPr="002B287B" w:rsidRDefault="00C829A0" w:rsidP="00C3044B">
      <w:pPr>
        <w:pStyle w:val="Loendilik"/>
        <w:numPr>
          <w:ilvl w:val="0"/>
          <w:numId w:val="28"/>
        </w:numPr>
        <w:jc w:val="both"/>
        <w:rPr>
          <w:b/>
        </w:rPr>
      </w:pPr>
      <w:r w:rsidRPr="002B287B">
        <w:rPr>
          <w:b/>
        </w:rPr>
        <w:t>Lõppsätted</w:t>
      </w:r>
    </w:p>
    <w:p w14:paraId="043EF984" w14:textId="77777777" w:rsidR="00C829A0" w:rsidRDefault="00486AA0" w:rsidP="00053291">
      <w:pPr>
        <w:pStyle w:val="Loendilik"/>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7EF6FC6A"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643E68F0" w14:textId="77777777" w:rsidR="005A22F0" w:rsidRPr="002E06D0" w:rsidRDefault="00574488" w:rsidP="00053291">
      <w:pPr>
        <w:pStyle w:val="Loendilik"/>
        <w:numPr>
          <w:ilvl w:val="1"/>
          <w:numId w:val="28"/>
        </w:numPr>
        <w:jc w:val="both"/>
        <w:rPr>
          <w:rFonts w:eastAsia="MS Mincho"/>
        </w:rPr>
      </w:pPr>
      <w:sdt>
        <w:sdtPr>
          <w:id w:val="-189151537"/>
          <w:placeholder>
            <w:docPart w:val="415EF5FCB41E438D9A077ABEA5153A03"/>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1F03BE">
            <w:t xml:space="preserve"> [Vali sobiv]</w:t>
          </w:r>
        </w:sdtContent>
      </w:sdt>
    </w:p>
    <w:p w14:paraId="494CB7E6" w14:textId="77777777" w:rsidR="00C829A0" w:rsidRDefault="00C829A0" w:rsidP="007A2572">
      <w:pPr>
        <w:jc w:val="both"/>
      </w:pPr>
    </w:p>
    <w:p w14:paraId="1F37BDEF" w14:textId="77777777" w:rsidR="00627B6D" w:rsidRPr="007A2572" w:rsidRDefault="00627B6D" w:rsidP="00E81947">
      <w:pPr>
        <w:jc w:val="both"/>
      </w:pPr>
    </w:p>
    <w:p w14:paraId="387E4953"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5FCFC446" w14:textId="77777777" w:rsidR="00BE00C1" w:rsidRPr="007A2572" w:rsidRDefault="00BE00C1" w:rsidP="00E81947">
      <w:pPr>
        <w:pStyle w:val="Pealkiri1"/>
        <w:jc w:val="both"/>
        <w:rPr>
          <w:b w:val="0"/>
          <w:bCs w:val="0"/>
        </w:rPr>
      </w:pPr>
    </w:p>
    <w:p w14:paraId="40A9AA70" w14:textId="77777777" w:rsidR="00BE00C1" w:rsidRPr="007A2572" w:rsidRDefault="00BE00C1" w:rsidP="00E81947">
      <w:pPr>
        <w:pStyle w:val="Pealkiri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47FC71F0" w14:textId="77777777" w:rsidR="00FC73EB" w:rsidRPr="007A2572" w:rsidRDefault="00FC73EB" w:rsidP="00FC73EB"/>
    <w:p w14:paraId="3AABE991" w14:textId="6FA2E9A2"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6C55EB" w:rsidRPr="006C55EB">
        <w:t xml:space="preserve">MTÜ CC Rota Mobilis </w:t>
      </w:r>
    </w:p>
    <w:p w14:paraId="702C304C" w14:textId="59BDE9A5"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6C55EB" w:rsidRPr="006C55EB">
        <w:tab/>
        <w:t>80242496</w:t>
      </w:r>
      <w:r w:rsidR="006C55EB" w:rsidRPr="006C55EB">
        <w:t xml:space="preserve"> </w:t>
      </w:r>
    </w:p>
    <w:p w14:paraId="6A45BE88" w14:textId="4AD798C3" w:rsidR="00BE00C1" w:rsidRPr="007A2572" w:rsidRDefault="0032125C" w:rsidP="00E81947">
      <w:pPr>
        <w:jc w:val="both"/>
      </w:pPr>
      <w:r>
        <w:t xml:space="preserve">Mõisa/3, </w:t>
      </w:r>
      <w:r w:rsidR="007367A5" w:rsidRPr="007A2572">
        <w:t xml:space="preserve">Sagadi küla, </w:t>
      </w:r>
      <w:r w:rsidR="00FC73EB" w:rsidRPr="007A2572">
        <w:t>Haljala</w:t>
      </w:r>
      <w:r w:rsidR="00374680">
        <w:t xml:space="preserve"> vald</w:t>
      </w:r>
      <w:r>
        <w:tab/>
      </w:r>
      <w:r w:rsidR="00ED1B93" w:rsidRPr="007A2572">
        <w:tab/>
      </w:r>
      <w:r w:rsidR="006C55EB" w:rsidRPr="006C55EB">
        <w:t>Tüve tn 22a Tallinn Harjumaa 13418</w:t>
      </w:r>
    </w:p>
    <w:p w14:paraId="10AB490B" w14:textId="298D1300"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6C55EB" w:rsidRPr="006C55EB">
        <w:tab/>
        <w:t>5015990</w:t>
      </w:r>
    </w:p>
    <w:p w14:paraId="161DD21D" w14:textId="4D34351F"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r w:rsidR="006C55EB" w:rsidRPr="006C55EB">
        <w:t>andre@ccrotamobilis.ee</w:t>
      </w:r>
      <w:r w:rsidR="00B80300" w:rsidRPr="007A2572">
        <w:tab/>
      </w:r>
      <w:r w:rsidR="00BF1C21" w:rsidRPr="007A2572">
        <w:tab/>
      </w:r>
    </w:p>
    <w:p w14:paraId="11124EF9" w14:textId="77777777" w:rsidR="00BE00C1" w:rsidRDefault="007367A5" w:rsidP="00E81947">
      <w:pPr>
        <w:tabs>
          <w:tab w:val="left" w:pos="4320"/>
        </w:tabs>
        <w:spacing w:line="240" w:lineRule="exact"/>
        <w:jc w:val="both"/>
      </w:pPr>
      <w:r w:rsidRPr="007A2572">
        <w:t>E-post rmk@rmk.ee</w:t>
      </w:r>
    </w:p>
    <w:p w14:paraId="066C4EEC"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45FD3894" w14:textId="77777777" w:rsidTr="00243412">
        <w:trPr>
          <w:trHeight w:val="551"/>
        </w:trPr>
        <w:tc>
          <w:tcPr>
            <w:tcW w:w="4175" w:type="dxa"/>
            <w:vAlign w:val="bottom"/>
          </w:tcPr>
          <w:p w14:paraId="041C6A83" w14:textId="2D7D6A8C" w:rsidR="002200E4" w:rsidRPr="007A2572" w:rsidRDefault="00574488" w:rsidP="00A7595D">
            <w:sdt>
              <w:sdtPr>
                <w:id w:val="2123798159"/>
                <w:placeholder>
                  <w:docPart w:val="546B8EC15BE74055B06EDB4622146F1C"/>
                </w:placeholder>
                <w:comboBox>
                  <w:listItem w:displayText=" " w:value=" "/>
                  <w:listItem w:displayText="(allkirjastatud digitaalselt)" w:value="(allkirjastatud digitaalselt)"/>
                </w:comboBox>
              </w:sdtPr>
              <w:sdtEndPr/>
              <w:sdtContent>
                <w:r w:rsidR="006C55EB">
                  <w:t>(allkirjastatud digitaalselt)</w:t>
                </w:r>
              </w:sdtContent>
            </w:sdt>
          </w:p>
        </w:tc>
        <w:tc>
          <w:tcPr>
            <w:tcW w:w="236" w:type="dxa"/>
          </w:tcPr>
          <w:p w14:paraId="512ECE99" w14:textId="77777777" w:rsidR="002200E4" w:rsidRPr="007A2572" w:rsidRDefault="002200E4" w:rsidP="00A7595D">
            <w:pPr>
              <w:jc w:val="both"/>
            </w:pPr>
          </w:p>
        </w:tc>
        <w:tc>
          <w:tcPr>
            <w:tcW w:w="4196" w:type="dxa"/>
            <w:vAlign w:val="bottom"/>
          </w:tcPr>
          <w:p w14:paraId="0BB8A777" w14:textId="20C8E6D4" w:rsidR="002200E4" w:rsidRPr="007A2572" w:rsidRDefault="00574488" w:rsidP="00A7595D">
            <w:sdt>
              <w:sdtPr>
                <w:id w:val="1117192284"/>
                <w:placeholder>
                  <w:docPart w:val="F8F71B2EEAD245E5BCA132B27667A664"/>
                </w:placeholder>
                <w:comboBox>
                  <w:listItem w:displayText=" " w:value=" "/>
                  <w:listItem w:displayText="(allkirjastatud digitaalselt)" w:value="(allkirjastatud digitaalselt)"/>
                </w:comboBox>
              </w:sdtPr>
              <w:sdtEndPr/>
              <w:sdtContent>
                <w:r w:rsidR="006C55EB">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75140350" w14:textId="77777777" w:rsidTr="00243412">
        <w:trPr>
          <w:trHeight w:val="595"/>
        </w:trPr>
        <w:tc>
          <w:tcPr>
            <w:tcW w:w="4253" w:type="dxa"/>
            <w:vAlign w:val="bottom"/>
          </w:tcPr>
          <w:p w14:paraId="1E705006" w14:textId="77777777" w:rsidR="002200E4" w:rsidRPr="007A2572" w:rsidRDefault="002200E4" w:rsidP="00A7595D">
            <w:pPr>
              <w:tabs>
                <w:tab w:val="left" w:pos="4320"/>
              </w:tabs>
              <w:spacing w:after="240"/>
            </w:pPr>
          </w:p>
        </w:tc>
        <w:tc>
          <w:tcPr>
            <w:tcW w:w="3969" w:type="dxa"/>
            <w:vAlign w:val="bottom"/>
          </w:tcPr>
          <w:p w14:paraId="55BAA9E1" w14:textId="77777777" w:rsidR="002200E4" w:rsidRPr="007A2572" w:rsidRDefault="002200E4" w:rsidP="00A7595D">
            <w:pPr>
              <w:tabs>
                <w:tab w:val="left" w:pos="4320"/>
              </w:tabs>
            </w:pPr>
          </w:p>
        </w:tc>
      </w:tr>
      <w:tr w:rsidR="002200E4" w:rsidRPr="007A2572" w14:paraId="14DDEEF7" w14:textId="77777777" w:rsidTr="00243412">
        <w:trPr>
          <w:trHeight w:val="340"/>
        </w:trPr>
        <w:tc>
          <w:tcPr>
            <w:tcW w:w="4253" w:type="dxa"/>
            <w:vAlign w:val="bottom"/>
          </w:tcPr>
          <w:p w14:paraId="1BD00774" w14:textId="51D0EAE9" w:rsidR="002200E4" w:rsidRPr="007A2572" w:rsidRDefault="006C55EB" w:rsidP="00243412">
            <w:pPr>
              <w:tabs>
                <w:tab w:val="left" w:pos="4320"/>
              </w:tabs>
              <w:ind w:left="-212" w:firstLine="212"/>
            </w:pPr>
            <w:r>
              <w:t>Jaan Schults</w:t>
            </w:r>
          </w:p>
        </w:tc>
        <w:tc>
          <w:tcPr>
            <w:tcW w:w="3969" w:type="dxa"/>
            <w:vAlign w:val="bottom"/>
          </w:tcPr>
          <w:p w14:paraId="16BABC7E" w14:textId="498D4624" w:rsidR="002200E4" w:rsidRPr="007A2572" w:rsidRDefault="006C55EB" w:rsidP="00A7595D">
            <w:pPr>
              <w:tabs>
                <w:tab w:val="left" w:pos="4320"/>
              </w:tabs>
            </w:pPr>
            <w:r w:rsidRPr="006C55EB">
              <w:t>Margus Malva</w:t>
            </w:r>
          </w:p>
        </w:tc>
      </w:tr>
      <w:tr w:rsidR="002200E4" w:rsidRPr="007A2572" w14:paraId="19C9F6F6" w14:textId="77777777" w:rsidTr="00243412">
        <w:trPr>
          <w:trHeight w:val="69"/>
        </w:trPr>
        <w:tc>
          <w:tcPr>
            <w:tcW w:w="4253" w:type="dxa"/>
            <w:vAlign w:val="bottom"/>
          </w:tcPr>
          <w:p w14:paraId="21252E42" w14:textId="77777777" w:rsidR="002200E4" w:rsidRPr="007A2572" w:rsidRDefault="002200E4" w:rsidP="00A7595D">
            <w:pPr>
              <w:tabs>
                <w:tab w:val="left" w:pos="4320"/>
              </w:tabs>
            </w:pPr>
          </w:p>
        </w:tc>
        <w:tc>
          <w:tcPr>
            <w:tcW w:w="3969" w:type="dxa"/>
            <w:vAlign w:val="bottom"/>
          </w:tcPr>
          <w:p w14:paraId="2A6C5A1E" w14:textId="77777777" w:rsidR="002200E4" w:rsidRPr="007A2572" w:rsidRDefault="002200E4" w:rsidP="00A7595D">
            <w:pPr>
              <w:tabs>
                <w:tab w:val="left" w:pos="4320"/>
              </w:tabs>
            </w:pPr>
          </w:p>
        </w:tc>
      </w:tr>
    </w:tbl>
    <w:p w14:paraId="7413E879"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3ACA5122" w14:textId="77777777" w:rsidR="0003151D" w:rsidRPr="000437DB" w:rsidRDefault="0003151D" w:rsidP="0060499B">
      <w:pPr>
        <w:rPr>
          <w:i/>
        </w:rPr>
      </w:pPr>
    </w:p>
    <w:sectPr w:rsidR="0003151D" w:rsidRPr="000437DB" w:rsidSect="00AD76FB">
      <w:headerReference w:type="even" r:id="rId8"/>
      <w:headerReference w:type="default" r:id="rId9"/>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0305" w14:textId="77777777" w:rsidR="00574488" w:rsidRDefault="00574488">
      <w:r>
        <w:separator/>
      </w:r>
    </w:p>
  </w:endnote>
  <w:endnote w:type="continuationSeparator" w:id="0">
    <w:p w14:paraId="6F062DED" w14:textId="77777777" w:rsidR="00574488" w:rsidRDefault="005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327B" w14:textId="77777777" w:rsidR="00574488" w:rsidRDefault="00574488">
      <w:r>
        <w:separator/>
      </w:r>
    </w:p>
  </w:footnote>
  <w:footnote w:type="continuationSeparator" w:id="0">
    <w:p w14:paraId="3091EAD9" w14:textId="77777777" w:rsidR="00574488" w:rsidRDefault="0057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F1D2"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91BF71B"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57AA"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4680">
      <w:rPr>
        <w:rStyle w:val="Lehekljenumber"/>
        <w:noProof/>
      </w:rPr>
      <w:t>3</w:t>
    </w:r>
    <w:r>
      <w:rPr>
        <w:rStyle w:val="Lehekljenumber"/>
      </w:rPr>
      <w:fldChar w:fldCharType="end"/>
    </w:r>
  </w:p>
  <w:p w14:paraId="5BE80A05"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6999859">
    <w:abstractNumId w:val="23"/>
  </w:num>
  <w:num w:numId="2" w16cid:durableId="1424718970">
    <w:abstractNumId w:val="26"/>
  </w:num>
  <w:num w:numId="3" w16cid:durableId="2019262053">
    <w:abstractNumId w:val="24"/>
  </w:num>
  <w:num w:numId="4" w16cid:durableId="1402100549">
    <w:abstractNumId w:val="17"/>
  </w:num>
  <w:num w:numId="5" w16cid:durableId="800608216">
    <w:abstractNumId w:val="11"/>
  </w:num>
  <w:num w:numId="6" w16cid:durableId="1997882450">
    <w:abstractNumId w:val="15"/>
  </w:num>
  <w:num w:numId="7" w16cid:durableId="1367561834">
    <w:abstractNumId w:val="25"/>
  </w:num>
  <w:num w:numId="8" w16cid:durableId="1274706745">
    <w:abstractNumId w:val="12"/>
  </w:num>
  <w:num w:numId="9" w16cid:durableId="1416513580">
    <w:abstractNumId w:val="30"/>
  </w:num>
  <w:num w:numId="10" w16cid:durableId="1096555621">
    <w:abstractNumId w:val="1"/>
  </w:num>
  <w:num w:numId="11" w16cid:durableId="242028173">
    <w:abstractNumId w:val="20"/>
  </w:num>
  <w:num w:numId="12" w16cid:durableId="1554923561">
    <w:abstractNumId w:val="34"/>
  </w:num>
  <w:num w:numId="13" w16cid:durableId="1201820930">
    <w:abstractNumId w:val="0"/>
  </w:num>
  <w:num w:numId="14" w16cid:durableId="1916551846">
    <w:abstractNumId w:val="35"/>
  </w:num>
  <w:num w:numId="15" w16cid:durableId="1852572927">
    <w:abstractNumId w:val="3"/>
  </w:num>
  <w:num w:numId="16" w16cid:durableId="816841029">
    <w:abstractNumId w:val="16"/>
  </w:num>
  <w:num w:numId="17" w16cid:durableId="1243368577">
    <w:abstractNumId w:val="13"/>
  </w:num>
  <w:num w:numId="18" w16cid:durableId="1035227759">
    <w:abstractNumId w:val="22"/>
  </w:num>
  <w:num w:numId="19" w16cid:durableId="1446383938">
    <w:abstractNumId w:val="9"/>
  </w:num>
  <w:num w:numId="20" w16cid:durableId="1731417398">
    <w:abstractNumId w:val="5"/>
  </w:num>
  <w:num w:numId="21" w16cid:durableId="407920480">
    <w:abstractNumId w:val="18"/>
  </w:num>
  <w:num w:numId="22" w16cid:durableId="1584221941">
    <w:abstractNumId w:val="36"/>
  </w:num>
  <w:num w:numId="23" w16cid:durableId="2081827688">
    <w:abstractNumId w:val="7"/>
  </w:num>
  <w:num w:numId="24" w16cid:durableId="1023896171">
    <w:abstractNumId w:val="27"/>
  </w:num>
  <w:num w:numId="25" w16cid:durableId="1799951573">
    <w:abstractNumId w:val="8"/>
  </w:num>
  <w:num w:numId="26" w16cid:durableId="716854727">
    <w:abstractNumId w:val="21"/>
  </w:num>
  <w:num w:numId="27" w16cid:durableId="85923782">
    <w:abstractNumId w:val="14"/>
  </w:num>
  <w:num w:numId="28" w16cid:durableId="395595836">
    <w:abstractNumId w:val="33"/>
  </w:num>
  <w:num w:numId="29" w16cid:durableId="360740249">
    <w:abstractNumId w:val="31"/>
  </w:num>
  <w:num w:numId="30" w16cid:durableId="954481705">
    <w:abstractNumId w:val="6"/>
  </w:num>
  <w:num w:numId="31" w16cid:durableId="287509505">
    <w:abstractNumId w:val="4"/>
  </w:num>
  <w:num w:numId="32" w16cid:durableId="1521356360">
    <w:abstractNumId w:val="37"/>
  </w:num>
  <w:num w:numId="33" w16cid:durableId="281812642">
    <w:abstractNumId w:val="19"/>
  </w:num>
  <w:num w:numId="34" w16cid:durableId="1681926811">
    <w:abstractNumId w:val="28"/>
  </w:num>
  <w:num w:numId="35" w16cid:durableId="453447865">
    <w:abstractNumId w:val="29"/>
  </w:num>
  <w:num w:numId="36" w16cid:durableId="323553626">
    <w:abstractNumId w:val="32"/>
  </w:num>
  <w:num w:numId="37" w16cid:durableId="1114908949">
    <w:abstractNumId w:val="2"/>
  </w:num>
  <w:num w:numId="38" w16cid:durableId="1217086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41"/>
    <w:rsid w:val="000171D0"/>
    <w:rsid w:val="0003151D"/>
    <w:rsid w:val="00031B68"/>
    <w:rsid w:val="00036814"/>
    <w:rsid w:val="000437DB"/>
    <w:rsid w:val="00053291"/>
    <w:rsid w:val="00081F45"/>
    <w:rsid w:val="000821E7"/>
    <w:rsid w:val="0009340C"/>
    <w:rsid w:val="00096F37"/>
    <w:rsid w:val="000D4491"/>
    <w:rsid w:val="000E298D"/>
    <w:rsid w:val="000E7778"/>
    <w:rsid w:val="001327AF"/>
    <w:rsid w:val="00162A4B"/>
    <w:rsid w:val="0016535C"/>
    <w:rsid w:val="001765C3"/>
    <w:rsid w:val="0018116A"/>
    <w:rsid w:val="001C5AC8"/>
    <w:rsid w:val="001D12DC"/>
    <w:rsid w:val="001D4BE6"/>
    <w:rsid w:val="001D577C"/>
    <w:rsid w:val="001D6A33"/>
    <w:rsid w:val="001F03BE"/>
    <w:rsid w:val="00205264"/>
    <w:rsid w:val="002200E4"/>
    <w:rsid w:val="00223671"/>
    <w:rsid w:val="00237C6E"/>
    <w:rsid w:val="00243412"/>
    <w:rsid w:val="002B287B"/>
    <w:rsid w:val="002B3377"/>
    <w:rsid w:val="002F1859"/>
    <w:rsid w:val="002F4CA9"/>
    <w:rsid w:val="00301911"/>
    <w:rsid w:val="0032125C"/>
    <w:rsid w:val="00321CE1"/>
    <w:rsid w:val="00327DE3"/>
    <w:rsid w:val="003301AC"/>
    <w:rsid w:val="003419F3"/>
    <w:rsid w:val="00352794"/>
    <w:rsid w:val="00352A8A"/>
    <w:rsid w:val="00372D2F"/>
    <w:rsid w:val="00374680"/>
    <w:rsid w:val="00374F7C"/>
    <w:rsid w:val="003840C8"/>
    <w:rsid w:val="003B3A00"/>
    <w:rsid w:val="003C2DE7"/>
    <w:rsid w:val="003C74A0"/>
    <w:rsid w:val="003D7DEB"/>
    <w:rsid w:val="003E515D"/>
    <w:rsid w:val="00435C7F"/>
    <w:rsid w:val="004450BA"/>
    <w:rsid w:val="004618BB"/>
    <w:rsid w:val="00472D0E"/>
    <w:rsid w:val="00486AA0"/>
    <w:rsid w:val="00490309"/>
    <w:rsid w:val="004905FC"/>
    <w:rsid w:val="00490943"/>
    <w:rsid w:val="004B3A22"/>
    <w:rsid w:val="004C621C"/>
    <w:rsid w:val="004D1205"/>
    <w:rsid w:val="004D3AAC"/>
    <w:rsid w:val="004F0B9F"/>
    <w:rsid w:val="004F53A4"/>
    <w:rsid w:val="00501315"/>
    <w:rsid w:val="00501977"/>
    <w:rsid w:val="00510C81"/>
    <w:rsid w:val="005115A2"/>
    <w:rsid w:val="00533DCE"/>
    <w:rsid w:val="00574488"/>
    <w:rsid w:val="005A22F0"/>
    <w:rsid w:val="005D0E33"/>
    <w:rsid w:val="005E0B6A"/>
    <w:rsid w:val="005E2BF0"/>
    <w:rsid w:val="005E344F"/>
    <w:rsid w:val="005F3115"/>
    <w:rsid w:val="0060499B"/>
    <w:rsid w:val="00617985"/>
    <w:rsid w:val="006279D1"/>
    <w:rsid w:val="00627B6D"/>
    <w:rsid w:val="00645B8C"/>
    <w:rsid w:val="00672972"/>
    <w:rsid w:val="006A0DC0"/>
    <w:rsid w:val="006B08F9"/>
    <w:rsid w:val="006C55EB"/>
    <w:rsid w:val="006C7F9B"/>
    <w:rsid w:val="006D5603"/>
    <w:rsid w:val="006E5543"/>
    <w:rsid w:val="006E6869"/>
    <w:rsid w:val="006E68A4"/>
    <w:rsid w:val="00700193"/>
    <w:rsid w:val="00705F9E"/>
    <w:rsid w:val="0071322F"/>
    <w:rsid w:val="00717CE4"/>
    <w:rsid w:val="00732A52"/>
    <w:rsid w:val="007367A5"/>
    <w:rsid w:val="00751DBD"/>
    <w:rsid w:val="00754082"/>
    <w:rsid w:val="00764F19"/>
    <w:rsid w:val="007A069A"/>
    <w:rsid w:val="007A2572"/>
    <w:rsid w:val="00810609"/>
    <w:rsid w:val="00851D11"/>
    <w:rsid w:val="0086083B"/>
    <w:rsid w:val="00871642"/>
    <w:rsid w:val="00877E72"/>
    <w:rsid w:val="0089011F"/>
    <w:rsid w:val="00896E38"/>
    <w:rsid w:val="008A5476"/>
    <w:rsid w:val="008B183C"/>
    <w:rsid w:val="008B39C0"/>
    <w:rsid w:val="008C0FD3"/>
    <w:rsid w:val="008D19A7"/>
    <w:rsid w:val="008E259D"/>
    <w:rsid w:val="00900FBE"/>
    <w:rsid w:val="00916304"/>
    <w:rsid w:val="009168BC"/>
    <w:rsid w:val="009219D4"/>
    <w:rsid w:val="00921EB5"/>
    <w:rsid w:val="009523E3"/>
    <w:rsid w:val="00984F56"/>
    <w:rsid w:val="00996FE2"/>
    <w:rsid w:val="009A479D"/>
    <w:rsid w:val="009C30EF"/>
    <w:rsid w:val="009E48AC"/>
    <w:rsid w:val="009E740D"/>
    <w:rsid w:val="00A12366"/>
    <w:rsid w:val="00A404EE"/>
    <w:rsid w:val="00A60C85"/>
    <w:rsid w:val="00A7178A"/>
    <w:rsid w:val="00A71B47"/>
    <w:rsid w:val="00A7595D"/>
    <w:rsid w:val="00A75D7D"/>
    <w:rsid w:val="00A91409"/>
    <w:rsid w:val="00AD76FB"/>
    <w:rsid w:val="00AE2883"/>
    <w:rsid w:val="00AE3A60"/>
    <w:rsid w:val="00AE5224"/>
    <w:rsid w:val="00B01EAA"/>
    <w:rsid w:val="00B037F7"/>
    <w:rsid w:val="00B06044"/>
    <w:rsid w:val="00B35527"/>
    <w:rsid w:val="00B371D3"/>
    <w:rsid w:val="00B44818"/>
    <w:rsid w:val="00B60E17"/>
    <w:rsid w:val="00B67BE6"/>
    <w:rsid w:val="00B766A2"/>
    <w:rsid w:val="00B80300"/>
    <w:rsid w:val="00B864B7"/>
    <w:rsid w:val="00B94BE0"/>
    <w:rsid w:val="00BC12D3"/>
    <w:rsid w:val="00BD5C4D"/>
    <w:rsid w:val="00BD60C7"/>
    <w:rsid w:val="00BD7A98"/>
    <w:rsid w:val="00BE00C1"/>
    <w:rsid w:val="00BF0AE0"/>
    <w:rsid w:val="00BF1AF6"/>
    <w:rsid w:val="00BF1C21"/>
    <w:rsid w:val="00BF6BE2"/>
    <w:rsid w:val="00C07834"/>
    <w:rsid w:val="00C231CA"/>
    <w:rsid w:val="00C26A0A"/>
    <w:rsid w:val="00C3016E"/>
    <w:rsid w:val="00C3044B"/>
    <w:rsid w:val="00C327F8"/>
    <w:rsid w:val="00C34777"/>
    <w:rsid w:val="00C461D9"/>
    <w:rsid w:val="00C5466A"/>
    <w:rsid w:val="00C54F6E"/>
    <w:rsid w:val="00C6532F"/>
    <w:rsid w:val="00C661AF"/>
    <w:rsid w:val="00C7517A"/>
    <w:rsid w:val="00C829A0"/>
    <w:rsid w:val="00C82DA9"/>
    <w:rsid w:val="00CB084F"/>
    <w:rsid w:val="00CB5868"/>
    <w:rsid w:val="00CB6107"/>
    <w:rsid w:val="00CC39B4"/>
    <w:rsid w:val="00CD6748"/>
    <w:rsid w:val="00CE44E4"/>
    <w:rsid w:val="00CF09C1"/>
    <w:rsid w:val="00D05E5A"/>
    <w:rsid w:val="00D22E58"/>
    <w:rsid w:val="00D2384F"/>
    <w:rsid w:val="00D455B7"/>
    <w:rsid w:val="00D61610"/>
    <w:rsid w:val="00D634F0"/>
    <w:rsid w:val="00D82AAD"/>
    <w:rsid w:val="00D86CFE"/>
    <w:rsid w:val="00DC6D9B"/>
    <w:rsid w:val="00DD4A75"/>
    <w:rsid w:val="00DF1190"/>
    <w:rsid w:val="00E07880"/>
    <w:rsid w:val="00E24541"/>
    <w:rsid w:val="00E47749"/>
    <w:rsid w:val="00E658F5"/>
    <w:rsid w:val="00E663F7"/>
    <w:rsid w:val="00E81947"/>
    <w:rsid w:val="00E867F6"/>
    <w:rsid w:val="00E9747D"/>
    <w:rsid w:val="00EB454B"/>
    <w:rsid w:val="00EB6F9E"/>
    <w:rsid w:val="00ED1B93"/>
    <w:rsid w:val="00ED5F86"/>
    <w:rsid w:val="00EE5488"/>
    <w:rsid w:val="00EF448C"/>
    <w:rsid w:val="00F04BA6"/>
    <w:rsid w:val="00F13353"/>
    <w:rsid w:val="00F206BC"/>
    <w:rsid w:val="00F72073"/>
    <w:rsid w:val="00F735B3"/>
    <w:rsid w:val="00F7380D"/>
    <w:rsid w:val="00F76630"/>
    <w:rsid w:val="00F87914"/>
    <w:rsid w:val="00FA61C7"/>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47187"/>
  <w15:docId w15:val="{92E41568-8583-4BD3-8CDA-E18BDD36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759AD68EB452CB89D341853B6A9C0"/>
        <w:category>
          <w:name w:val="Üldine"/>
          <w:gallery w:val="placeholder"/>
        </w:category>
        <w:types>
          <w:type w:val="bbPlcHdr"/>
        </w:types>
        <w:behaviors>
          <w:behavior w:val="content"/>
        </w:behaviors>
        <w:guid w:val="{E5D0E65F-15D6-47CC-8C59-79E7D76CE818}"/>
      </w:docPartPr>
      <w:docPartBody>
        <w:p w:rsidR="00000000" w:rsidRDefault="001C799B">
          <w:pPr>
            <w:pStyle w:val="116759AD68EB452CB89D341853B6A9C0"/>
          </w:pPr>
          <w:r w:rsidRPr="00BE118B">
            <w:rPr>
              <w:rStyle w:val="Kohatitetekst"/>
            </w:rPr>
            <w:t>Choose an item.</w:t>
          </w:r>
        </w:p>
      </w:docPartBody>
    </w:docPart>
    <w:docPart>
      <w:docPartPr>
        <w:name w:val="E6AC43D9697F44C2865695D9D94E7003"/>
        <w:category>
          <w:name w:val="Üldine"/>
          <w:gallery w:val="placeholder"/>
        </w:category>
        <w:types>
          <w:type w:val="bbPlcHdr"/>
        </w:types>
        <w:behaviors>
          <w:behavior w:val="content"/>
        </w:behaviors>
        <w:guid w:val="{C90E40C5-3CAD-4618-9B5C-025595006687}"/>
      </w:docPartPr>
      <w:docPartBody>
        <w:p w:rsidR="00000000" w:rsidRDefault="001C799B">
          <w:pPr>
            <w:pStyle w:val="E6AC43D9697F44C2865695D9D94E7003"/>
          </w:pPr>
          <w:r w:rsidRPr="00BE118B">
            <w:rPr>
              <w:rStyle w:val="Kohatitetekst"/>
            </w:rPr>
            <w:t>Click here to enter a date.</w:t>
          </w:r>
        </w:p>
      </w:docPartBody>
    </w:docPart>
    <w:docPart>
      <w:docPartPr>
        <w:name w:val="1485239AAA4945CDB163A52E3D6BEBE0"/>
        <w:category>
          <w:name w:val="Üldine"/>
          <w:gallery w:val="placeholder"/>
        </w:category>
        <w:types>
          <w:type w:val="bbPlcHdr"/>
        </w:types>
        <w:behaviors>
          <w:behavior w:val="content"/>
        </w:behaviors>
        <w:guid w:val="{09FE0E89-BC18-4C9E-98A1-5C0F90AAF2F1}"/>
      </w:docPartPr>
      <w:docPartBody>
        <w:p w:rsidR="00000000" w:rsidRDefault="001C799B">
          <w:pPr>
            <w:pStyle w:val="1485239AAA4945CDB163A52E3D6BEBE0"/>
          </w:pPr>
          <w:r w:rsidRPr="00BE118B">
            <w:rPr>
              <w:rStyle w:val="Kohatitetekst"/>
            </w:rPr>
            <w:t>Click here to enter a date.</w:t>
          </w:r>
        </w:p>
      </w:docPartBody>
    </w:docPart>
    <w:docPart>
      <w:docPartPr>
        <w:name w:val="415EF5FCB41E438D9A077ABEA5153A03"/>
        <w:category>
          <w:name w:val="Üldine"/>
          <w:gallery w:val="placeholder"/>
        </w:category>
        <w:types>
          <w:type w:val="bbPlcHdr"/>
        </w:types>
        <w:behaviors>
          <w:behavior w:val="content"/>
        </w:behaviors>
        <w:guid w:val="{698F4044-84F6-4DAB-A3FD-59647A692452}"/>
      </w:docPartPr>
      <w:docPartBody>
        <w:p w:rsidR="00000000" w:rsidRDefault="001C799B">
          <w:pPr>
            <w:pStyle w:val="415EF5FCB41E438D9A077ABEA5153A03"/>
          </w:pPr>
          <w:r>
            <w:rPr>
              <w:rStyle w:val="Kohatitetekst"/>
            </w:rPr>
            <w:t>Choose an item.</w:t>
          </w:r>
        </w:p>
      </w:docPartBody>
    </w:docPart>
    <w:docPart>
      <w:docPartPr>
        <w:name w:val="546B8EC15BE74055B06EDB4622146F1C"/>
        <w:category>
          <w:name w:val="Üldine"/>
          <w:gallery w:val="placeholder"/>
        </w:category>
        <w:types>
          <w:type w:val="bbPlcHdr"/>
        </w:types>
        <w:behaviors>
          <w:behavior w:val="content"/>
        </w:behaviors>
        <w:guid w:val="{75D62A75-7EBC-4B60-9B56-9B1132E566F3}"/>
      </w:docPartPr>
      <w:docPartBody>
        <w:p w:rsidR="00000000" w:rsidRDefault="001C799B">
          <w:pPr>
            <w:pStyle w:val="546B8EC15BE74055B06EDB4622146F1C"/>
          </w:pPr>
          <w:r w:rsidRPr="00BE118B">
            <w:rPr>
              <w:rStyle w:val="Kohatitetekst"/>
            </w:rPr>
            <w:t>Choose an item.</w:t>
          </w:r>
        </w:p>
      </w:docPartBody>
    </w:docPart>
    <w:docPart>
      <w:docPartPr>
        <w:name w:val="F8F71B2EEAD245E5BCA132B27667A664"/>
        <w:category>
          <w:name w:val="Üldine"/>
          <w:gallery w:val="placeholder"/>
        </w:category>
        <w:types>
          <w:type w:val="bbPlcHdr"/>
        </w:types>
        <w:behaviors>
          <w:behavior w:val="content"/>
        </w:behaviors>
        <w:guid w:val="{35094434-2437-43AF-94D0-8ABB2C21F960}"/>
      </w:docPartPr>
      <w:docPartBody>
        <w:p w:rsidR="00000000" w:rsidRDefault="001C799B">
          <w:pPr>
            <w:pStyle w:val="F8F71B2EEAD245E5BCA132B27667A66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9B"/>
    <w:rsid w:val="001C79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941631165D354725A4277FE046CEB284">
    <w:name w:val="941631165D354725A4277FE046CEB284"/>
  </w:style>
  <w:style w:type="paragraph" w:customStyle="1" w:styleId="4307F3DAECBD4D519B4705892C6C2B5F">
    <w:name w:val="4307F3DAECBD4D519B4705892C6C2B5F"/>
  </w:style>
  <w:style w:type="paragraph" w:customStyle="1" w:styleId="C10A412F4C3044DD910731A15ED262C9">
    <w:name w:val="C10A412F4C3044DD910731A15ED262C9"/>
  </w:style>
  <w:style w:type="paragraph" w:customStyle="1" w:styleId="2F5FDD972615440DB1098DC4205AA58E">
    <w:name w:val="2F5FDD972615440DB1098DC4205AA58E"/>
  </w:style>
  <w:style w:type="paragraph" w:customStyle="1" w:styleId="116759AD68EB452CB89D341853B6A9C0">
    <w:name w:val="116759AD68EB452CB89D341853B6A9C0"/>
  </w:style>
  <w:style w:type="paragraph" w:customStyle="1" w:styleId="E6AC43D9697F44C2865695D9D94E7003">
    <w:name w:val="E6AC43D9697F44C2865695D9D94E7003"/>
  </w:style>
  <w:style w:type="paragraph" w:customStyle="1" w:styleId="1485239AAA4945CDB163A52E3D6BEBE0">
    <w:name w:val="1485239AAA4945CDB163A52E3D6BEBE0"/>
  </w:style>
  <w:style w:type="paragraph" w:customStyle="1" w:styleId="DABE2E433110409A882A36097E933B49">
    <w:name w:val="DABE2E433110409A882A36097E933B49"/>
  </w:style>
  <w:style w:type="paragraph" w:customStyle="1" w:styleId="415EF5FCB41E438D9A077ABEA5153A03">
    <w:name w:val="415EF5FCB41E438D9A077ABEA5153A03"/>
  </w:style>
  <w:style w:type="paragraph" w:customStyle="1" w:styleId="546B8EC15BE74055B06EDB4622146F1C">
    <w:name w:val="546B8EC15BE74055B06EDB4622146F1C"/>
  </w:style>
  <w:style w:type="paragraph" w:customStyle="1" w:styleId="F8F71B2EEAD245E5BCA132B27667A664">
    <w:name w:val="F8F71B2EEAD245E5BCA132B27667A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(12).dotx</Template>
  <TotalTime>149</TotalTime>
  <Pages>1</Pages>
  <Words>977</Words>
  <Characters>5673</Characters>
  <Application>Microsoft Office Word</Application>
  <DocSecurity>0</DocSecurity>
  <Lines>47</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6637</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Jaan Schults</cp:lastModifiedBy>
  <cp:revision>2</cp:revision>
  <cp:lastPrinted>2008-01-18T05:44:00Z</cp:lastPrinted>
  <dcterms:created xsi:type="dcterms:W3CDTF">2023-06-21T10:29:00Z</dcterms:created>
  <dcterms:modified xsi:type="dcterms:W3CDTF">2023-06-21T13:37:00Z</dcterms:modified>
</cp:coreProperties>
</file>